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81" w:rsidRP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 xml:space="preserve">REPUBLIKA HRVATSKA </w:t>
      </w:r>
    </w:p>
    <w:p w:rsidR="00862781" w:rsidRP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 xml:space="preserve">SPLITSKO DALMATINSKA ŽUPANIJA </w:t>
      </w:r>
    </w:p>
    <w:p w:rsidR="00862781" w:rsidRP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>OPĆINA GRADAC</w:t>
      </w:r>
    </w:p>
    <w:p w:rsidR="00862781" w:rsidRP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>OPĆINSKI NAČELNIK</w:t>
      </w:r>
    </w:p>
    <w:p w:rsidR="00862781" w:rsidRP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>Klasa:022-05/16-03/</w:t>
      </w:r>
      <w:r w:rsidR="003E7BC0">
        <w:rPr>
          <w:rFonts w:ascii="Times New Roman" w:hAnsi="Times New Roman"/>
          <w:sz w:val="24"/>
          <w:szCs w:val="24"/>
        </w:rPr>
        <w:t>18</w:t>
      </w:r>
    </w:p>
    <w:p w:rsidR="00862781" w:rsidRP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>Urbroj:2147-04-16-03</w:t>
      </w:r>
    </w:p>
    <w:p w:rsidR="003A6DD4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Gradac, </w:t>
      </w:r>
      <w:r w:rsidR="00EC66A1">
        <w:rPr>
          <w:rFonts w:ascii="Times New Roman" w:hAnsi="Times New Roman"/>
          <w:sz w:val="24"/>
          <w:szCs w:val="24"/>
        </w:rPr>
        <w:t>04</w:t>
      </w:r>
      <w:r w:rsidRPr="008627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veljače </w:t>
      </w:r>
      <w:r w:rsidRPr="00862781">
        <w:rPr>
          <w:rFonts w:ascii="Times New Roman" w:hAnsi="Times New Roman"/>
          <w:sz w:val="24"/>
          <w:szCs w:val="24"/>
        </w:rPr>
        <w:t>2016.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781">
        <w:rPr>
          <w:rFonts w:ascii="Times New Roman" w:hAnsi="Times New Roman"/>
          <w:sz w:val="24"/>
          <w:szCs w:val="24"/>
        </w:rPr>
        <w:t>godine</w:t>
      </w:r>
    </w:p>
    <w:p w:rsid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2781" w:rsidRDefault="00862781" w:rsidP="00C73632">
      <w:pPr>
        <w:spacing w:line="240" w:lineRule="auto"/>
        <w:rPr>
          <w:rFonts w:ascii="Times New Roman" w:hAnsi="Times New Roman"/>
          <w:sz w:val="24"/>
          <w:szCs w:val="24"/>
        </w:rPr>
      </w:pPr>
      <w:r w:rsidRPr="00862781">
        <w:rPr>
          <w:rFonts w:ascii="Times New Roman" w:hAnsi="Times New Roman"/>
          <w:sz w:val="24"/>
          <w:szCs w:val="24"/>
        </w:rPr>
        <w:t>Temeljem čl. 48. Zakona o lokalnoj i područnoj (regionalnoj) samoupravi (»Narodne novine«, broj 33/01, 60/01, 129/05, 109/07, 125/08, 36/09, 150/11, 144/12 i 19/13) te članka</w:t>
      </w:r>
      <w:r w:rsidR="00E32C7B">
        <w:rPr>
          <w:rFonts w:ascii="Times New Roman" w:hAnsi="Times New Roman"/>
          <w:sz w:val="24"/>
          <w:szCs w:val="24"/>
        </w:rPr>
        <w:t xml:space="preserve"> 45. </w:t>
      </w:r>
      <w:r>
        <w:rPr>
          <w:rFonts w:ascii="Times New Roman" w:hAnsi="Times New Roman"/>
          <w:sz w:val="24"/>
          <w:szCs w:val="24"/>
        </w:rPr>
        <w:t>Statuta Općine</w:t>
      </w:r>
      <w:r w:rsidRPr="00862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Gradac, </w:t>
      </w:r>
      <w:r w:rsidRPr="00862781">
        <w:rPr>
          <w:rFonts w:ascii="Times New Roman" w:hAnsi="Times New Roman"/>
          <w:sz w:val="24"/>
          <w:szCs w:val="24"/>
        </w:rPr>
        <w:t>a sukladno odredbama Zakona o udrugama (»Narodne novine« broj 74/14), Zakona o financijskom poslovanju i računovo</w:t>
      </w:r>
      <w:r w:rsidR="00E32C7B">
        <w:rPr>
          <w:rFonts w:ascii="Times New Roman" w:hAnsi="Times New Roman"/>
          <w:sz w:val="24"/>
          <w:szCs w:val="24"/>
        </w:rPr>
        <w:t xml:space="preserve">dstvu neprofitnih organizacija </w:t>
      </w:r>
      <w:r w:rsidRPr="00862781">
        <w:rPr>
          <w:rFonts w:ascii="Times New Roman" w:hAnsi="Times New Roman"/>
          <w:sz w:val="24"/>
          <w:szCs w:val="24"/>
        </w:rPr>
        <w:t xml:space="preserve"> (»Narodne novine« broj 121/14) i Uredbe o kriterijima, mjerilima i postupcima financiranja i ugovaranja programa i projekata od interesa za opće dobro koje provode udruge (»Narodne novine« broj 26/15)</w:t>
      </w:r>
      <w:r w:rsidR="005226F9">
        <w:rPr>
          <w:rFonts w:ascii="Times New Roman" w:hAnsi="Times New Roman"/>
          <w:sz w:val="24"/>
          <w:szCs w:val="24"/>
        </w:rPr>
        <w:t>, o</w:t>
      </w:r>
      <w:r w:rsidR="00E32C7B">
        <w:rPr>
          <w:rFonts w:ascii="Times New Roman" w:hAnsi="Times New Roman"/>
          <w:sz w:val="24"/>
          <w:szCs w:val="24"/>
        </w:rPr>
        <w:t>pćinski načelnik Općine Gradac ,</w:t>
      </w:r>
      <w:r w:rsidR="00EC66A1">
        <w:rPr>
          <w:rFonts w:ascii="Times New Roman" w:hAnsi="Times New Roman"/>
          <w:sz w:val="24"/>
          <w:szCs w:val="24"/>
        </w:rPr>
        <w:t>04</w:t>
      </w:r>
      <w:r w:rsidR="007A2138">
        <w:rPr>
          <w:rFonts w:ascii="Times New Roman" w:hAnsi="Times New Roman"/>
          <w:sz w:val="24"/>
          <w:szCs w:val="24"/>
        </w:rPr>
        <w:t>.</w:t>
      </w:r>
      <w:r w:rsidR="00E32C7B">
        <w:rPr>
          <w:rFonts w:ascii="Times New Roman" w:hAnsi="Times New Roman"/>
          <w:sz w:val="24"/>
          <w:szCs w:val="24"/>
        </w:rPr>
        <w:t xml:space="preserve"> veljače.2016. godine donosi, </w:t>
      </w:r>
    </w:p>
    <w:p w:rsidR="00E32C7B" w:rsidRDefault="00E32C7B" w:rsidP="00C736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32C7B" w:rsidRPr="00C73632" w:rsidRDefault="00E32C7B" w:rsidP="00C736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3632">
        <w:rPr>
          <w:rFonts w:ascii="Times New Roman" w:hAnsi="Times New Roman"/>
          <w:b/>
          <w:sz w:val="24"/>
          <w:szCs w:val="24"/>
        </w:rPr>
        <w:t>PRAVILNIK</w:t>
      </w:r>
    </w:p>
    <w:p w:rsidR="00E32C7B" w:rsidRPr="00C73632" w:rsidRDefault="00E32C7B" w:rsidP="00C736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3632">
        <w:rPr>
          <w:rFonts w:ascii="Times New Roman" w:hAnsi="Times New Roman"/>
          <w:b/>
          <w:sz w:val="24"/>
          <w:szCs w:val="24"/>
        </w:rPr>
        <w:t>o financiranju javnih potreba Općine Gradac</w:t>
      </w:r>
    </w:p>
    <w:p w:rsidR="00E32C7B" w:rsidRDefault="00E32C7B" w:rsidP="00C736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3632" w:rsidRPr="00C73632" w:rsidRDefault="00E32C7B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b/>
          <w:sz w:val="24"/>
          <w:szCs w:val="24"/>
        </w:rPr>
        <w:t xml:space="preserve">I. OPĆE ODREDBE </w:t>
      </w:r>
    </w:p>
    <w:p w:rsidR="00C73632" w:rsidRPr="00C73632" w:rsidRDefault="00C73632" w:rsidP="00C73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3632">
        <w:rPr>
          <w:rFonts w:ascii="Times New Roman" w:hAnsi="Times New Roman"/>
          <w:b/>
          <w:sz w:val="24"/>
          <w:szCs w:val="24"/>
        </w:rPr>
        <w:t>Članak 1.</w:t>
      </w:r>
    </w:p>
    <w:p w:rsidR="00C73632" w:rsidRDefault="00C73632" w:rsidP="00C736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Ovim se Pravilnikom utvrđuju kriteriji, mjerila i postupci za dodjelu i korištenje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 xml:space="preserve">sredstava proračuna Općine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C73632">
        <w:rPr>
          <w:rFonts w:ascii="Times New Roman" w:hAnsi="Times New Roman"/>
          <w:sz w:val="24"/>
          <w:szCs w:val="24"/>
        </w:rPr>
        <w:t>udrugama čije aktivnosti doprinose zadovoljenju javnih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potreba i ispunjavanju ciljeva i prioriteta definiranih strateškim i planskim dokumentima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 xml:space="preserve">Općine </w:t>
      </w:r>
      <w:r>
        <w:rPr>
          <w:rFonts w:ascii="Times New Roman" w:hAnsi="Times New Roman"/>
          <w:sz w:val="24"/>
          <w:szCs w:val="24"/>
        </w:rPr>
        <w:t>Gradac</w:t>
      </w:r>
      <w:r w:rsidRPr="00C73632">
        <w:rPr>
          <w:rFonts w:ascii="Times New Roman" w:hAnsi="Times New Roman"/>
          <w:sz w:val="24"/>
          <w:szCs w:val="24"/>
        </w:rPr>
        <w:t xml:space="preserve"> (u daljnjem tekstu Općina).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Odredbe ovog Pravilnika koje se odnose na udruge, na odgovarajući se način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primjenjuju i u odnosu na druge organizacije civilnog društva (zaklade, privatne ustanove,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vjerske zajednice i druge neprofitne organizacije), kada su one, u skladu s uvjetima javnog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natječaja ili poziva za financiranje programa i projekata, prihvatljivi prijavitelji, odnosno</w:t>
      </w:r>
    </w:p>
    <w:p w:rsidR="00C73632" w:rsidRPr="00C73632" w:rsidRDefault="007A2138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</w:t>
      </w:r>
      <w:r w:rsidR="00C73632" w:rsidRPr="00C73632">
        <w:rPr>
          <w:rFonts w:ascii="Times New Roman" w:hAnsi="Times New Roman"/>
          <w:sz w:val="24"/>
          <w:szCs w:val="24"/>
        </w:rPr>
        <w:t>.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Odredbe ovog Pravilnika ne odnose se na financiranje programa i projekata ustanova</w:t>
      </w:r>
      <w:r w:rsidR="007A2138">
        <w:rPr>
          <w:rFonts w:ascii="Times New Roman" w:hAnsi="Times New Roman"/>
          <w:sz w:val="24"/>
          <w:szCs w:val="24"/>
        </w:rPr>
        <w:t xml:space="preserve"> 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čiji je osnivač ili suosnivač Općina. Iznosi financiranja tih programa i projekata bit će</w:t>
      </w: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 xml:space="preserve">definirani od strane Općinskog </w:t>
      </w:r>
      <w:r>
        <w:rPr>
          <w:rFonts w:ascii="Times New Roman" w:hAnsi="Times New Roman"/>
          <w:sz w:val="24"/>
          <w:szCs w:val="24"/>
        </w:rPr>
        <w:t xml:space="preserve">načelnika Općine Gradac </w:t>
      </w:r>
      <w:r w:rsidRPr="00C73632">
        <w:rPr>
          <w:rFonts w:ascii="Times New Roman" w:hAnsi="Times New Roman"/>
          <w:sz w:val="24"/>
          <w:szCs w:val="24"/>
        </w:rPr>
        <w:t>kroz proračun Općine i program</w:t>
      </w:r>
    </w:p>
    <w:p w:rsidR="00E32C7B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javnih potreba</w:t>
      </w:r>
      <w:r>
        <w:rPr>
          <w:rFonts w:ascii="Times New Roman" w:hAnsi="Times New Roman"/>
          <w:sz w:val="24"/>
          <w:szCs w:val="24"/>
        </w:rPr>
        <w:t>.</w:t>
      </w:r>
    </w:p>
    <w:p w:rsid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632" w:rsidRPr="00A43D8F" w:rsidRDefault="00C73632" w:rsidP="00C73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D8F">
        <w:rPr>
          <w:rFonts w:ascii="Times New Roman" w:hAnsi="Times New Roman"/>
          <w:b/>
          <w:sz w:val="24"/>
          <w:szCs w:val="24"/>
        </w:rPr>
        <w:t>Članak 2.</w:t>
      </w:r>
    </w:p>
    <w:p w:rsidR="00C73632" w:rsidRDefault="00C73632" w:rsidP="00C736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632" w:rsidRP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 xml:space="preserve">Ako posebnim propisom nije drugačije određeno, odredbe Pravilnika primjenjuju se kada se udrugama odobravaju financijska sredstva proračuna Općine </w:t>
      </w:r>
      <w:r w:rsidR="00A43D8F">
        <w:rPr>
          <w:rFonts w:ascii="Times New Roman" w:hAnsi="Times New Roman"/>
          <w:sz w:val="24"/>
          <w:szCs w:val="24"/>
        </w:rPr>
        <w:t xml:space="preserve">Gradac </w:t>
      </w:r>
      <w:r w:rsidRPr="00C73632">
        <w:rPr>
          <w:rFonts w:ascii="Times New Roman" w:hAnsi="Times New Roman"/>
          <w:sz w:val="24"/>
          <w:szCs w:val="24"/>
        </w:rPr>
        <w:t>za:</w:t>
      </w:r>
    </w:p>
    <w:p w:rsidR="00A43D8F" w:rsidRDefault="00C73632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provedbu programa i projekata kojima se ispunjavaju ciljevi i prioriteti definirani st</w:t>
      </w:r>
      <w:r w:rsidR="00A43D8F">
        <w:rPr>
          <w:rFonts w:ascii="Times New Roman" w:hAnsi="Times New Roman"/>
          <w:sz w:val="24"/>
          <w:szCs w:val="24"/>
        </w:rPr>
        <w:t>rateškim i planskim dokumentima,</w:t>
      </w:r>
    </w:p>
    <w:p w:rsidR="00C73632" w:rsidRPr="00C73632" w:rsidRDefault="00C73632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provedbu programa javnih pot</w:t>
      </w:r>
      <w:r w:rsidR="00A43D8F">
        <w:rPr>
          <w:rFonts w:ascii="Times New Roman" w:hAnsi="Times New Roman"/>
          <w:sz w:val="24"/>
          <w:szCs w:val="24"/>
        </w:rPr>
        <w:t>reba utvrđenih posebnim zakonom,</w:t>
      </w:r>
    </w:p>
    <w:p w:rsidR="00C73632" w:rsidRPr="00C73632" w:rsidRDefault="00C73632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lastRenderedPageBreak/>
        <w:t xml:space="preserve">obavljanje određene javne ovlasti na području Općine </w:t>
      </w:r>
      <w:r w:rsidR="00A43D8F">
        <w:rPr>
          <w:rFonts w:ascii="Times New Roman" w:hAnsi="Times New Roman"/>
          <w:sz w:val="24"/>
          <w:szCs w:val="24"/>
        </w:rPr>
        <w:t>Gradac povjerene posebnim zakonom,</w:t>
      </w:r>
    </w:p>
    <w:p w:rsidR="00C73632" w:rsidRPr="00C73632" w:rsidRDefault="00C73632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 xml:space="preserve">pružanje socijalnih usluga na području Općine </w:t>
      </w:r>
      <w:r w:rsidR="00A43D8F">
        <w:rPr>
          <w:rFonts w:ascii="Times New Roman" w:hAnsi="Times New Roman"/>
          <w:sz w:val="24"/>
          <w:szCs w:val="24"/>
        </w:rPr>
        <w:t xml:space="preserve">Gradac </w:t>
      </w:r>
      <w:r w:rsidRPr="00C73632">
        <w:rPr>
          <w:rFonts w:ascii="Times New Roman" w:hAnsi="Times New Roman"/>
          <w:sz w:val="24"/>
          <w:szCs w:val="24"/>
        </w:rPr>
        <w:t>temeljem posebnog propisa,</w:t>
      </w:r>
    </w:p>
    <w:p w:rsidR="00C73632" w:rsidRPr="00C73632" w:rsidRDefault="00C73632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>donacije i sponzorstva,</w:t>
      </w:r>
    </w:p>
    <w:p w:rsidR="00C73632" w:rsidRPr="00C73632" w:rsidRDefault="003E06D7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A43D8F" w:rsidRPr="00C73632">
        <w:rPr>
          <w:rFonts w:ascii="Times New Roman" w:hAnsi="Times New Roman"/>
          <w:sz w:val="24"/>
          <w:szCs w:val="24"/>
        </w:rPr>
        <w:t>ednodnevne</w:t>
      </w:r>
      <w:r w:rsidR="00A43D8F">
        <w:rPr>
          <w:rFonts w:ascii="Times New Roman" w:hAnsi="Times New Roman"/>
          <w:sz w:val="24"/>
          <w:szCs w:val="24"/>
        </w:rPr>
        <w:t xml:space="preserve"> i </w:t>
      </w:r>
      <w:r w:rsidR="00C73632" w:rsidRPr="00C73632">
        <w:rPr>
          <w:rFonts w:ascii="Times New Roman" w:hAnsi="Times New Roman"/>
          <w:sz w:val="24"/>
          <w:szCs w:val="24"/>
        </w:rPr>
        <w:t xml:space="preserve"> višednevne manifestacije,</w:t>
      </w:r>
    </w:p>
    <w:p w:rsidR="00C73632" w:rsidRDefault="00C73632" w:rsidP="003E06D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3632">
        <w:rPr>
          <w:rFonts w:ascii="Times New Roman" w:hAnsi="Times New Roman"/>
          <w:sz w:val="24"/>
          <w:szCs w:val="24"/>
        </w:rPr>
        <w:t xml:space="preserve">druge oblike i namjene dodjele financijskih sredstava iz proračuna Općine </w:t>
      </w:r>
      <w:r w:rsidR="00A43D8F">
        <w:rPr>
          <w:rFonts w:ascii="Times New Roman" w:hAnsi="Times New Roman"/>
          <w:sz w:val="24"/>
          <w:szCs w:val="24"/>
        </w:rPr>
        <w:t>Gradac.</w:t>
      </w:r>
    </w:p>
    <w:p w:rsidR="00A43D8F" w:rsidRDefault="00A43D8F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Default="00A43D8F" w:rsidP="00A43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D8F">
        <w:rPr>
          <w:rFonts w:ascii="Times New Roman" w:hAnsi="Times New Roman"/>
          <w:b/>
          <w:sz w:val="24"/>
          <w:szCs w:val="24"/>
        </w:rPr>
        <w:t>Članak 3.</w:t>
      </w:r>
    </w:p>
    <w:p w:rsidR="00A43D8F" w:rsidRDefault="00A43D8F" w:rsidP="00A43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3D8F" w:rsidRP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8F">
        <w:rPr>
          <w:rFonts w:ascii="Times New Roman" w:hAnsi="Times New Roman"/>
          <w:sz w:val="24"/>
          <w:szCs w:val="24"/>
        </w:rPr>
        <w:t>Programom se smatra skup neovisnih, usko povezanih, kontinuiranih aktivnosti i projekata</w:t>
      </w:r>
      <w:r w:rsidR="007A2138">
        <w:rPr>
          <w:rFonts w:ascii="Times New Roman" w:hAnsi="Times New Roman"/>
          <w:sz w:val="24"/>
          <w:szCs w:val="24"/>
        </w:rPr>
        <w:t xml:space="preserve"> usmjerenih ispunjenju određenih ciljeva</w:t>
      </w:r>
      <w:r w:rsidRPr="00A43D8F">
        <w:rPr>
          <w:rFonts w:ascii="Times New Roman" w:hAnsi="Times New Roman"/>
          <w:sz w:val="24"/>
          <w:szCs w:val="24"/>
        </w:rPr>
        <w:t>.</w:t>
      </w:r>
    </w:p>
    <w:p w:rsidR="00A43D8F" w:rsidRP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8F">
        <w:rPr>
          <w:rFonts w:ascii="Times New Roman" w:hAnsi="Times New Roman"/>
          <w:sz w:val="24"/>
          <w:szCs w:val="24"/>
        </w:rPr>
        <w:t>Projektom se smatra skup aktivnosti kojima je unaprijed utvrđeno vrijeme trajanja i u kojem su planirani rashodi i izdaci za ostvarenje određenog cilja.</w:t>
      </w:r>
    </w:p>
    <w:p w:rsidR="007A2138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D8F">
        <w:rPr>
          <w:rFonts w:ascii="Times New Roman" w:hAnsi="Times New Roman"/>
          <w:sz w:val="24"/>
          <w:szCs w:val="24"/>
        </w:rPr>
        <w:t>Jednodnevne i višednevne manifestacije su aktivnosti koje provode organizacije civilnog društva i neprofitne organizacije s ciljem davanja dod</w:t>
      </w:r>
      <w:r>
        <w:rPr>
          <w:rFonts w:ascii="Times New Roman" w:hAnsi="Times New Roman"/>
          <w:sz w:val="24"/>
          <w:szCs w:val="24"/>
        </w:rPr>
        <w:t>atne ponude na području Općine Gradac</w:t>
      </w:r>
      <w:r w:rsidR="007A2138">
        <w:rPr>
          <w:rFonts w:ascii="Times New Roman" w:hAnsi="Times New Roman"/>
          <w:sz w:val="24"/>
          <w:szCs w:val="24"/>
        </w:rPr>
        <w:t>, m</w:t>
      </w:r>
      <w:r w:rsidRPr="00A43D8F">
        <w:rPr>
          <w:rFonts w:ascii="Times New Roman" w:hAnsi="Times New Roman"/>
          <w:sz w:val="24"/>
          <w:szCs w:val="24"/>
        </w:rPr>
        <w:t xml:space="preserve">ogu biti sportske, kulturne, zabavne, socijalne, humanitarne, gastronomske i druge </w:t>
      </w:r>
      <w:r w:rsidR="007A2138">
        <w:rPr>
          <w:rFonts w:ascii="Times New Roman" w:hAnsi="Times New Roman"/>
          <w:sz w:val="24"/>
          <w:szCs w:val="24"/>
        </w:rPr>
        <w:t>.</w:t>
      </w:r>
    </w:p>
    <w:p w:rsidR="007A2138" w:rsidRDefault="007A2138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Default="00A43D8F" w:rsidP="00A43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3D8F">
        <w:rPr>
          <w:rFonts w:ascii="Times New Roman" w:hAnsi="Times New Roman"/>
          <w:b/>
          <w:sz w:val="24"/>
          <w:szCs w:val="24"/>
        </w:rPr>
        <w:t>II. PREDUVJETI ZA FINANCIRANJE KOJE OSIGURAVA OPĆINA GRADAC</w:t>
      </w:r>
    </w:p>
    <w:p w:rsidR="00A43D8F" w:rsidRDefault="00A43D8F" w:rsidP="00A43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3D8F" w:rsidRDefault="00A43D8F" w:rsidP="00A43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A43D8F" w:rsidRDefault="00A43D8F" w:rsidP="00A43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Gradac će,</w:t>
      </w:r>
      <w:r w:rsidRPr="00A43D8F">
        <w:rPr>
          <w:rFonts w:ascii="Times New Roman" w:hAnsi="Times New Roman"/>
          <w:sz w:val="24"/>
          <w:szCs w:val="24"/>
        </w:rPr>
        <w:t> u postupku donošenja Proračuna Općine</w:t>
      </w:r>
      <w:r>
        <w:rPr>
          <w:rFonts w:ascii="Times New Roman" w:hAnsi="Times New Roman"/>
          <w:sz w:val="24"/>
          <w:szCs w:val="24"/>
        </w:rPr>
        <w:t xml:space="preserve"> Gradac</w:t>
      </w:r>
      <w:r w:rsidRPr="00A43D8F">
        <w:rPr>
          <w:rFonts w:ascii="Times New Roman" w:hAnsi="Times New Roman"/>
          <w:sz w:val="24"/>
          <w:szCs w:val="24"/>
        </w:rPr>
        <w:t xml:space="preserve">, prije raspisivanja javnog poziva za dodjelu financijskih sredstava udrugama, utvrditi prioritete financiranja koji moraju biti usmjereni postizanju ciljeva definiranih strateškim i razvojnim dokumentima Općine te će, u okviru svojih mogućnosti, u proračunu Općine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A43D8F">
        <w:rPr>
          <w:rFonts w:ascii="Times New Roman" w:hAnsi="Times New Roman"/>
          <w:sz w:val="24"/>
          <w:szCs w:val="24"/>
        </w:rPr>
        <w:t>osigurati financijska sredstva za njihovo financiranje, a sve u skladu s odredbama Zakona, Uredbe i ovog Pravilnika.</w:t>
      </w:r>
    </w:p>
    <w:p w:rsid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Pr="00A43D8F" w:rsidRDefault="00A43D8F" w:rsidP="00A43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D8F">
        <w:rPr>
          <w:rFonts w:ascii="Times New Roman" w:hAnsi="Times New Roman"/>
          <w:b/>
          <w:sz w:val="24"/>
          <w:szCs w:val="24"/>
        </w:rPr>
        <w:t>Članak 5.</w:t>
      </w:r>
    </w:p>
    <w:p w:rsidR="00A43D8F" w:rsidRDefault="00A43D8F" w:rsidP="00A43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provedbu ovog Pravilnika u postupcima dodjele sredstava za financiranje programa i projekata nadležan je Jedinstveni upravni odjel Općine Gradac, sukladno Pravilniku o unutarnjem redu.</w:t>
      </w:r>
    </w:p>
    <w:p w:rsid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Pr="003E06D7" w:rsidRDefault="00A43D8F" w:rsidP="00A43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6D7">
        <w:rPr>
          <w:rFonts w:ascii="Times New Roman" w:hAnsi="Times New Roman"/>
          <w:b/>
          <w:sz w:val="24"/>
          <w:szCs w:val="24"/>
        </w:rPr>
        <w:t>Članak 6.</w:t>
      </w:r>
    </w:p>
    <w:p w:rsidR="00A43D8F" w:rsidRDefault="00A43D8F" w:rsidP="00A43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Zadaće Jedinstvenog upravnog odjela u postupku pripreme i provedbe javnog poziva za dodjelu financijskih sredstava udrugama su : 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predložiti prioritete i programska područja javnog poziva,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predložiti dokumentaciju za provedbu javnog poziva,</w:t>
      </w:r>
    </w:p>
    <w:p w:rsid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utvrdi</w:t>
      </w:r>
      <w:r w:rsidR="00EC66A1">
        <w:rPr>
          <w:rFonts w:ascii="Times New Roman" w:hAnsi="Times New Roman"/>
          <w:sz w:val="24"/>
          <w:szCs w:val="24"/>
        </w:rPr>
        <w:t>ti prijedlog sastava povjerenst</w:t>
      </w:r>
      <w:r w:rsidRPr="003E06D7">
        <w:rPr>
          <w:rFonts w:ascii="Times New Roman" w:hAnsi="Times New Roman"/>
          <w:sz w:val="24"/>
          <w:szCs w:val="24"/>
        </w:rPr>
        <w:t>va,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javna objava i provedba javnog poziva,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organizirati stručno praćenje provedbe projekata financi</w:t>
      </w:r>
      <w:r>
        <w:rPr>
          <w:rFonts w:ascii="Times New Roman" w:hAnsi="Times New Roman"/>
          <w:sz w:val="24"/>
          <w:szCs w:val="24"/>
        </w:rPr>
        <w:t xml:space="preserve">ranih na temelju javnog poziva </w:t>
      </w:r>
    </w:p>
    <w:p w:rsidR="00EC66A1" w:rsidRPr="00EC66A1" w:rsidRDefault="003E06D7" w:rsidP="00EC66A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pripremiti izvještaje o provedbi i rezultatim</w:t>
      </w:r>
      <w:r w:rsidR="00EC66A1">
        <w:rPr>
          <w:rFonts w:ascii="Times New Roman" w:hAnsi="Times New Roman"/>
          <w:sz w:val="24"/>
          <w:szCs w:val="24"/>
        </w:rPr>
        <w:t>a javnog poziva Uredu za udruge,</w:t>
      </w:r>
    </w:p>
    <w:p w:rsidR="00EC66A1" w:rsidRDefault="00EC66A1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formalna provjera ispunjavanja uvjeta natječaja od strane prijavitelja.</w:t>
      </w:r>
    </w:p>
    <w:p w:rsid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6D7" w:rsidRPr="003E06D7" w:rsidRDefault="003E06D7" w:rsidP="003E06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6D7">
        <w:rPr>
          <w:rFonts w:ascii="Times New Roman" w:hAnsi="Times New Roman"/>
          <w:b/>
          <w:sz w:val="24"/>
          <w:szCs w:val="24"/>
        </w:rPr>
        <w:t>Članak 7.</w:t>
      </w:r>
    </w:p>
    <w:p w:rsidR="003E06D7" w:rsidRPr="003E06D7" w:rsidRDefault="003E06D7" w:rsidP="003E0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b/>
          <w:sz w:val="24"/>
          <w:szCs w:val="24"/>
        </w:rPr>
        <w:t xml:space="preserve">III. KRITERIJI I MJERILA ZA FINANCIRANJE </w:t>
      </w:r>
    </w:p>
    <w:p w:rsid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Kriteriji za financiranje programa i projekata su :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lastRenderedPageBreak/>
        <w:t>usmjerenost programa/projekata na neposrednu društvenu korist i stvarne potrebe u zajednici u kojoj se provodi,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jasno definiran i stvarno dostižan cilj programa/projekta,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jasno definirani korisnici programa/projekta,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jasno određena vremenska dinamika i mjesto provedbe programa/projekta,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stvaran odnos troškova i planiranih aktivnosti projekta/programa,</w:t>
      </w:r>
    </w:p>
    <w:p w:rsidR="003E06D7" w:rsidRP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kadrovska sposobnost prijavitelja za provedbu programa/projekta,</w:t>
      </w:r>
    </w:p>
    <w:p w:rsid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06D7">
        <w:rPr>
          <w:rFonts w:ascii="Times New Roman" w:hAnsi="Times New Roman"/>
          <w:sz w:val="24"/>
          <w:szCs w:val="24"/>
        </w:rPr>
        <w:t>osigurano sufinanciranje programa</w:t>
      </w:r>
      <w:r>
        <w:rPr>
          <w:rFonts w:ascii="Times New Roman" w:hAnsi="Times New Roman"/>
          <w:sz w:val="24"/>
          <w:szCs w:val="24"/>
        </w:rPr>
        <w:t>/projekta iz drugih izvora.</w:t>
      </w:r>
    </w:p>
    <w:p w:rsidR="003E06D7" w:rsidRP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6D7" w:rsidRPr="007C5364" w:rsidRDefault="003E06D7" w:rsidP="003E0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06D7" w:rsidRDefault="003E06D7" w:rsidP="003E0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8</w:t>
      </w:r>
      <w:r>
        <w:rPr>
          <w:rFonts w:ascii="Times New Roman" w:hAnsi="Times New Roman"/>
          <w:sz w:val="24"/>
          <w:szCs w:val="24"/>
        </w:rPr>
        <w:t>.</w:t>
      </w:r>
    </w:p>
    <w:p w:rsid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6D7" w:rsidRDefault="003E06D7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Gradac će dodjeljivati sredstva za financiranje programa i projekata udrugama i neprofitnim organizacijama uz uvjet da :</w:t>
      </w:r>
    </w:p>
    <w:p w:rsidR="003E06D7" w:rsidRDefault="003E06D7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 upisani u odgovarajući Registar,</w:t>
      </w:r>
    </w:p>
    <w:p w:rsidR="003E06D7" w:rsidRDefault="00C108CD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 se svojim  Statutom opredijelili za obavljanje djelatnosti i aktivnosti koje su predmet financiranja  i kojima promiču uvjerenja i ciljeve koji nisu u suprotnosti sa Ustavom i Zakonom,</w:t>
      </w:r>
    </w:p>
    <w:p w:rsidR="00C108CD" w:rsidRDefault="00C108CD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 uredno ispunili obveze iz svih prethodno sklopljenih ugovora o financiranju iz proračuna Općine Gradac,</w:t>
      </w:r>
    </w:p>
    <w:p w:rsidR="00C108CD" w:rsidRDefault="00C108CD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nemaju dugovanja s osnove plaćanja doprinosa za mirovinsko i zdravstveno osiguranje te druga davanja prema državnom proračunu i proračunu Općine Gradac,</w:t>
      </w:r>
    </w:p>
    <w:p w:rsidR="00C108CD" w:rsidRPr="007A2138" w:rsidRDefault="00C108CD" w:rsidP="003E06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2138">
        <w:rPr>
          <w:rFonts w:ascii="Times New Roman" w:hAnsi="Times New Roman"/>
          <w:sz w:val="24"/>
          <w:szCs w:val="24"/>
        </w:rPr>
        <w:t xml:space="preserve">se protiv Korisnika (udruge), odnose osobe ovlaštene za zastupanje i voditelja programa odnosno projekta ne vodi kazneni postupak, te da nije pravomoćno osuđen za prekršaje ili kaznena djela definirana Uredbom </w:t>
      </w:r>
      <w:r w:rsidR="007A2138">
        <w:rPr>
          <w:rFonts w:ascii="Times New Roman" w:hAnsi="Times New Roman"/>
          <w:sz w:val="24"/>
          <w:szCs w:val="24"/>
        </w:rPr>
        <w:t>.</w:t>
      </w:r>
    </w:p>
    <w:p w:rsidR="00C108CD" w:rsidRDefault="00C108CD" w:rsidP="003E0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8CD" w:rsidRPr="007C5364" w:rsidRDefault="00C108CD" w:rsidP="00C108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9.</w:t>
      </w:r>
    </w:p>
    <w:p w:rsidR="00C108CD" w:rsidRDefault="00C108CD" w:rsidP="00C108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681" w:rsidRDefault="00C108CD" w:rsidP="00C108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Gradac neće sufinancirati programe i projekte organizacija koji se financiraju po posebnim propisima, vjerskih i političkih organizacija te organizacija civilnog društva koje ne zadovoljavaju uvjete propisane ovim Pravilnikom odnosno svakim pojedinačnim raspisanim javnim pozivom.</w:t>
      </w:r>
    </w:p>
    <w:p w:rsidR="005C5681" w:rsidRDefault="005C5681" w:rsidP="00C108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8CD" w:rsidRDefault="00467B49" w:rsidP="00C108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="005C5681" w:rsidRPr="005C5681">
        <w:rPr>
          <w:rFonts w:ascii="Times New Roman" w:hAnsi="Times New Roman"/>
          <w:b/>
          <w:sz w:val="24"/>
          <w:szCs w:val="24"/>
        </w:rPr>
        <w:t xml:space="preserve">. POSTUPCI </w:t>
      </w:r>
      <w:r w:rsidR="007A2138">
        <w:rPr>
          <w:rFonts w:ascii="Times New Roman" w:hAnsi="Times New Roman"/>
          <w:b/>
          <w:sz w:val="24"/>
          <w:szCs w:val="24"/>
        </w:rPr>
        <w:t xml:space="preserve"> </w:t>
      </w:r>
      <w:r w:rsidR="005C5681" w:rsidRPr="005C5681">
        <w:rPr>
          <w:rFonts w:ascii="Times New Roman" w:hAnsi="Times New Roman"/>
          <w:b/>
          <w:sz w:val="24"/>
          <w:szCs w:val="24"/>
        </w:rPr>
        <w:t xml:space="preserve">FINANCIRANJA I UGOVARANJA </w:t>
      </w:r>
      <w:r w:rsidR="00C108CD" w:rsidRPr="005C5681">
        <w:rPr>
          <w:rFonts w:ascii="Times New Roman" w:hAnsi="Times New Roman"/>
          <w:b/>
          <w:sz w:val="24"/>
          <w:szCs w:val="24"/>
        </w:rPr>
        <w:t xml:space="preserve"> </w:t>
      </w:r>
    </w:p>
    <w:p w:rsidR="005C5681" w:rsidRDefault="005C5681" w:rsidP="00C108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681" w:rsidRPr="005C5681" w:rsidRDefault="005C5681" w:rsidP="005C5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81">
        <w:rPr>
          <w:rFonts w:ascii="Times New Roman" w:hAnsi="Times New Roman"/>
          <w:b/>
          <w:sz w:val="24"/>
          <w:szCs w:val="24"/>
        </w:rPr>
        <w:t>Članak 10.</w:t>
      </w:r>
    </w:p>
    <w:p w:rsidR="005C5681" w:rsidRDefault="005C5681" w:rsidP="005C56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681" w:rsidRDefault="005C5681" w:rsidP="00C108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Financiranje svih programa i projekata u području : odgoja i obrazovanja, kulture, sporta, socijalne skrbi, zdravstva, razvoja i demokratizacije društva i samog razvoja mjesne samouprave provodi se putem javnog poziva kojeg raspisuje Općinski načelnik, a čime se osigurava transparentnost dodjele financijskih sredstava. </w:t>
      </w:r>
    </w:p>
    <w:p w:rsidR="005C5681" w:rsidRDefault="005C5681" w:rsidP="00C108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681" w:rsidRPr="007C5364" w:rsidRDefault="005C5681" w:rsidP="005C5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11. </w:t>
      </w:r>
    </w:p>
    <w:p w:rsidR="005C5681" w:rsidRDefault="005C5681" w:rsidP="005C56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681" w:rsidRDefault="005C5681" w:rsidP="005C56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Općinski načelnik raspisuje javni poziv najmanje jednom godišnje za prikupljanje prijava. </w:t>
      </w:r>
    </w:p>
    <w:p w:rsidR="005C5681" w:rsidRDefault="005C5681" w:rsidP="005C5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681" w:rsidRDefault="005C5681" w:rsidP="005C56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2138" w:rsidRDefault="007A2138" w:rsidP="005C5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138" w:rsidRDefault="007A2138" w:rsidP="005C5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138" w:rsidRDefault="007A2138" w:rsidP="005C5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681" w:rsidRPr="007C5364" w:rsidRDefault="005C5681" w:rsidP="005C5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lastRenderedPageBreak/>
        <w:t xml:space="preserve">Članak 12. </w:t>
      </w:r>
    </w:p>
    <w:p w:rsidR="005C5681" w:rsidRDefault="005C5681" w:rsidP="005C56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681" w:rsidRPr="005C5681" w:rsidRDefault="005C5681" w:rsidP="005C56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5681">
        <w:rPr>
          <w:rFonts w:ascii="Times New Roman" w:hAnsi="Times New Roman"/>
          <w:sz w:val="24"/>
          <w:szCs w:val="24"/>
        </w:rPr>
        <w:t>Financijska s</w:t>
      </w:r>
      <w:r>
        <w:rPr>
          <w:rFonts w:ascii="Times New Roman" w:hAnsi="Times New Roman"/>
          <w:sz w:val="24"/>
          <w:szCs w:val="24"/>
        </w:rPr>
        <w:t xml:space="preserve">redstva proračuna Općine Gradac </w:t>
      </w:r>
      <w:r w:rsidRPr="005C5681">
        <w:rPr>
          <w:rFonts w:ascii="Times New Roman" w:hAnsi="Times New Roman"/>
          <w:sz w:val="24"/>
          <w:szCs w:val="24"/>
        </w:rPr>
        <w:t>dodjeljuju se bez objavljivanja javnog poziva, odnosno izravno, samo u iznimnim slučajevima:</w:t>
      </w:r>
    </w:p>
    <w:p w:rsidR="005C5681" w:rsidRPr="005C5681" w:rsidRDefault="005C5681" w:rsidP="005C568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681">
        <w:rPr>
          <w:rFonts w:ascii="Times New Roman" w:hAnsi="Times New Roman"/>
          <w:sz w:val="24"/>
          <w:szCs w:val="24"/>
        </w:rPr>
        <w:t>kada nepredviđeni događaji obvezuju davatelja financijskih sredstava da u suradnji s udrugama žurno djeluje u rokovima u kojima nije moguće provesti standardnu natječajnu proceduru i problem je moguće riješiti samo izravnom dodjelom bespovratnih financijskih sredstava,</w:t>
      </w:r>
    </w:p>
    <w:p w:rsidR="005C5681" w:rsidRPr="005C5681" w:rsidRDefault="005C5681" w:rsidP="000D485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681">
        <w:rPr>
          <w:rFonts w:ascii="Times New Roman" w:hAnsi="Times New Roman"/>
          <w:sz w:val="24"/>
          <w:szCs w:val="24"/>
        </w:rPr>
        <w:t>kada se financijska sredstva dodjeljuju udruzi ili skupini udruga koje imaju isključivu nadležnost u području djelovanja i/ili zemljopisnog područja za koje se financijska sredstva dodjeljuju, ili je udruga jedina organizacija operativno sposobna za rad na području djelovanja i/ili zemljopisnom području na kojem se financirane aktivnosti provode,</w:t>
      </w:r>
    </w:p>
    <w:p w:rsidR="005C5681" w:rsidRPr="005C5681" w:rsidRDefault="005C5681" w:rsidP="000D485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681">
        <w:rPr>
          <w:rFonts w:ascii="Times New Roman" w:hAnsi="Times New Roman"/>
          <w:sz w:val="24"/>
          <w:szCs w:val="24"/>
        </w:rPr>
        <w:t>kada se financijska sredstva dodjeljuju udruzi kojoj su zakonom, drugim propisom ili aktom dodijeljene određene javne ovlasti (Crveni križ i dr.),</w:t>
      </w:r>
    </w:p>
    <w:p w:rsidR="000D485F" w:rsidRDefault="005C5681" w:rsidP="000D485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681">
        <w:rPr>
          <w:rFonts w:ascii="Times New Roman" w:hAnsi="Times New Roman"/>
          <w:sz w:val="24"/>
          <w:szCs w:val="24"/>
        </w:rPr>
        <w:t>kada se jednokratno dodjeljuju financijska sredstva do 5.000,00 kuna za aktivnosti koje iz opravdanih razloga nisu mogle biti planirane u godišnjem planu udruge</w:t>
      </w:r>
      <w:r w:rsidR="000D485F">
        <w:rPr>
          <w:rFonts w:ascii="Times New Roman" w:hAnsi="Times New Roman"/>
          <w:sz w:val="24"/>
          <w:szCs w:val="24"/>
        </w:rPr>
        <w:t xml:space="preserve">. </w:t>
      </w:r>
    </w:p>
    <w:p w:rsidR="000D485F" w:rsidRPr="007C5364" w:rsidRDefault="000D485F" w:rsidP="000D4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485F" w:rsidRPr="007C5364" w:rsidRDefault="000D485F" w:rsidP="000D4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13.</w:t>
      </w: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U slučajevima kada se financijska sredstva</w:t>
      </w:r>
      <w:r>
        <w:rPr>
          <w:rFonts w:ascii="Times New Roman" w:hAnsi="Times New Roman"/>
          <w:sz w:val="24"/>
          <w:szCs w:val="24"/>
        </w:rPr>
        <w:t xml:space="preserve"> dodjeljuju bez raspisivanja jav</w:t>
      </w:r>
      <w:r w:rsidRPr="000D485F">
        <w:rPr>
          <w:rFonts w:ascii="Times New Roman" w:hAnsi="Times New Roman"/>
          <w:sz w:val="24"/>
          <w:szCs w:val="24"/>
        </w:rPr>
        <w:t>nog poziva</w:t>
      </w:r>
      <w:r>
        <w:rPr>
          <w:rFonts w:ascii="Times New Roman" w:hAnsi="Times New Roman"/>
          <w:sz w:val="24"/>
          <w:szCs w:val="24"/>
        </w:rPr>
        <w:t xml:space="preserve"> </w:t>
      </w:r>
      <w:r w:rsidR="007E1209">
        <w:rPr>
          <w:rFonts w:ascii="Times New Roman" w:hAnsi="Times New Roman"/>
          <w:sz w:val="24"/>
          <w:szCs w:val="24"/>
        </w:rPr>
        <w:t>Općinski načelnik će s udrugom kao korisnikom financijskih sredstava sklopiti ugovor o izravnoj dodjeli sredstava</w:t>
      </w:r>
      <w:r w:rsidRPr="000D485F">
        <w:rPr>
          <w:rFonts w:ascii="Times New Roman" w:hAnsi="Times New Roman"/>
          <w:sz w:val="24"/>
          <w:szCs w:val="24"/>
        </w:rPr>
        <w:t>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sz w:val="24"/>
          <w:szCs w:val="24"/>
        </w:rPr>
        <w:t>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0D485F" w:rsidRDefault="007A2138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Dokumentacija za provedbu javnog poziva </w:t>
      </w:r>
      <w:r w:rsidR="000D485F" w:rsidRPr="000D485F">
        <w:rPr>
          <w:rFonts w:ascii="Times New Roman" w:hAnsi="Times New Roman"/>
          <w:sz w:val="24"/>
          <w:szCs w:val="24"/>
        </w:rPr>
        <w:t>obuhvaća:</w:t>
      </w:r>
    </w:p>
    <w:p w:rsidR="000D485F" w:rsidRPr="000D485F" w:rsidRDefault="000D485F" w:rsidP="000D485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tekst javnog poziva,</w:t>
      </w:r>
    </w:p>
    <w:p w:rsidR="000D485F" w:rsidRDefault="000D485F" w:rsidP="000D485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obrazac opisa programa ili projekta,</w:t>
      </w:r>
    </w:p>
    <w:p w:rsidR="000D485F" w:rsidRDefault="000D485F" w:rsidP="000D485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obrazac proračuna programa ili projekta,</w:t>
      </w:r>
    </w:p>
    <w:p w:rsidR="000D485F" w:rsidRDefault="000D485F" w:rsidP="000D485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obrazac izjave o nepostojanju dvostrukog financiranja,</w:t>
      </w:r>
    </w:p>
    <w:p w:rsidR="000D485F" w:rsidRDefault="000D485F" w:rsidP="000D485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izjavu o nekažnjavanju,</w:t>
      </w:r>
    </w:p>
    <w:p w:rsidR="000D485F" w:rsidRDefault="000D485F" w:rsidP="000D485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obrasce za izvještavanje o provedbi programa ili projekta.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7C5364" w:rsidRDefault="000D485F" w:rsidP="000D48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485F" w:rsidRPr="007C5364" w:rsidRDefault="000D485F" w:rsidP="000D4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15. </w:t>
      </w: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P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Sva dokumentacija za javni poziv po svome obliku i sadržaju mora biti u skladu s odredbama Uredbe i ovoga Pravilnika.</w:t>
      </w:r>
    </w:p>
    <w:p w:rsidR="000D485F" w:rsidRP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Obrasci koji su sastavni dio dokumentacije se popunjavaju putem računala te šalju u papirnatom obliku.</w:t>
      </w:r>
    </w:p>
    <w:p w:rsidR="000D485F" w:rsidRP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Prijava sadržava obvezne obrasce vlastoručno potpisane od strane osobe ovlaštene za zastupanje te ovjerene službenim pečatom organizacije.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Dokumentacija za prijavu šalje se preporučeno poštom</w:t>
      </w:r>
      <w:r>
        <w:rPr>
          <w:rFonts w:ascii="Times New Roman" w:hAnsi="Times New Roman"/>
          <w:sz w:val="24"/>
          <w:szCs w:val="24"/>
        </w:rPr>
        <w:t xml:space="preserve"> ili osobno na adresu Općine Gradac, Stjepana Radića 3, 21330 Gradac, s naznakom „prijava na poziv“. 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Pr="007C5364" w:rsidRDefault="000D485F" w:rsidP="000D4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lastRenderedPageBreak/>
        <w:t>Članak 16.</w:t>
      </w: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 xml:space="preserve">Javni poziv s cjelokupnom dokumentacijom objavljuje se na mrežnim stranicama Općine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0D485F">
        <w:rPr>
          <w:rFonts w:ascii="Times New Roman" w:hAnsi="Times New Roman"/>
          <w:sz w:val="24"/>
          <w:szCs w:val="24"/>
        </w:rPr>
        <w:t>i mrežnim stranicama Ureda za udruge Vlade Republike Hrvatske, a obavij</w:t>
      </w:r>
      <w:r>
        <w:rPr>
          <w:rFonts w:ascii="Times New Roman" w:hAnsi="Times New Roman"/>
          <w:sz w:val="24"/>
          <w:szCs w:val="24"/>
        </w:rPr>
        <w:t xml:space="preserve">est o objavljenom javnom pozivu može se objaviti </w:t>
      </w:r>
      <w:r w:rsidRPr="000D485F">
        <w:rPr>
          <w:rFonts w:ascii="Times New Roman" w:hAnsi="Times New Roman"/>
          <w:sz w:val="24"/>
          <w:szCs w:val="24"/>
        </w:rPr>
        <w:t>i na društvenim mrežam</w:t>
      </w:r>
      <w:r>
        <w:rPr>
          <w:rFonts w:ascii="Times New Roman" w:hAnsi="Times New Roman"/>
          <w:sz w:val="24"/>
          <w:szCs w:val="24"/>
        </w:rPr>
        <w:t xml:space="preserve">a. 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7C5364" w:rsidRDefault="000D485F" w:rsidP="000D4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17.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Javni poziv za podnošenje prijedloga projekta ili programa biti će otvoren najmanje 30 dana od datuma objave.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Ocjenjivanje prijavljenih projekta ili programa, donošenja odluke o financiranju projekata ili programa i vrijeme potpisivanja ugovora s udrugama čiji su projekti ili programi prihvaćeni za financiranj</w:t>
      </w:r>
      <w:r w:rsidR="00EC66A1">
        <w:rPr>
          <w:rFonts w:ascii="Times New Roman" w:hAnsi="Times New Roman"/>
          <w:sz w:val="24"/>
          <w:szCs w:val="24"/>
        </w:rPr>
        <w:t>e mora biti dovršeno u roku od 6</w:t>
      </w:r>
      <w:r w:rsidRPr="000D485F">
        <w:rPr>
          <w:rFonts w:ascii="Times New Roman" w:hAnsi="Times New Roman"/>
          <w:sz w:val="24"/>
          <w:szCs w:val="24"/>
        </w:rPr>
        <w:t>0 dana, računajući od zadnjeg dana za dostavu prijava programa ili projekta.</w:t>
      </w:r>
    </w:p>
    <w:p w:rsid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18</w:t>
      </w:r>
      <w:r>
        <w:rPr>
          <w:rFonts w:ascii="Times New Roman" w:hAnsi="Times New Roman"/>
          <w:sz w:val="24"/>
          <w:szCs w:val="24"/>
        </w:rPr>
        <w:t>.</w:t>
      </w:r>
    </w:p>
    <w:p w:rsidR="000D485F" w:rsidRDefault="000D485F" w:rsidP="000D4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3DE" w:rsidRDefault="000D485F" w:rsidP="00EC6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5F">
        <w:rPr>
          <w:rFonts w:ascii="Times New Roman" w:hAnsi="Times New Roman"/>
          <w:sz w:val="24"/>
          <w:szCs w:val="24"/>
        </w:rPr>
        <w:t>Po isteku roka za podnošenje prijava na javni poziv</w:t>
      </w:r>
      <w:r w:rsidR="00EC66A1">
        <w:rPr>
          <w:rFonts w:ascii="Times New Roman" w:hAnsi="Times New Roman"/>
          <w:sz w:val="24"/>
          <w:szCs w:val="24"/>
        </w:rPr>
        <w:t>, Jedinstveni upravni odjel Općine Gradac pristupit će postupku ocjene ispunjavanja propisanih ( formalnih ) uvjeta javnog poziva, a sukladno odredbama Uredbe i ovog Pravilnika.</w:t>
      </w:r>
    </w:p>
    <w:p w:rsidR="00EC66A1" w:rsidRDefault="00EC66A1" w:rsidP="00EC6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3DE" w:rsidRPr="007C5364" w:rsidRDefault="00E873DE" w:rsidP="00E873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19.</w:t>
      </w:r>
    </w:p>
    <w:p w:rsid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postupku provjere ispunjavanja formalnih uvjete provjerava se : </w:t>
      </w:r>
    </w:p>
    <w:p w:rsidR="00E873DE" w:rsidRDefault="00E873DE" w:rsidP="00E873D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li je prijava dostavljena na pravi javni poziv i u zadanom roku, </w:t>
      </w:r>
    </w:p>
    <w:p w:rsidR="00E873DE" w:rsidRDefault="00E873DE" w:rsidP="00E873D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jesu li dostavljeni, potpisani i ovjereni svi obvezni obrasci, </w:t>
      </w:r>
    </w:p>
    <w:p w:rsidR="00E873DE" w:rsidRDefault="00E873DE" w:rsidP="00E873D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je zatraženi iznos sredstava unutar financijskih pragova određenih u javnom pozivu,</w:t>
      </w:r>
    </w:p>
    <w:p w:rsidR="00E873DE" w:rsidRDefault="00E873DE" w:rsidP="00E873D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li su ispunjeni drugi formalni uvjeti javnog poziva. </w:t>
      </w:r>
    </w:p>
    <w:p w:rsid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3DE" w:rsidRPr="007C5364" w:rsidRDefault="00E873DE" w:rsidP="00E873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20. </w:t>
      </w:r>
    </w:p>
    <w:p w:rsid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3DE" w:rsidRP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873DE">
        <w:rPr>
          <w:rFonts w:ascii="Times New Roman" w:hAnsi="Times New Roman"/>
          <w:sz w:val="24"/>
          <w:szCs w:val="24"/>
        </w:rPr>
        <w:t>ovjerenstvo za ocjenjivanje razmatra i ocjenjuje prijave koje su ispunile formalne u</w:t>
      </w:r>
      <w:r>
        <w:rPr>
          <w:rFonts w:ascii="Times New Roman" w:hAnsi="Times New Roman"/>
          <w:sz w:val="24"/>
          <w:szCs w:val="24"/>
        </w:rPr>
        <w:t>vjete javnog poziva te daje pri</w:t>
      </w:r>
      <w:r w:rsidRPr="00E873DE">
        <w:rPr>
          <w:rFonts w:ascii="Times New Roman" w:hAnsi="Times New Roman"/>
          <w:sz w:val="24"/>
          <w:szCs w:val="24"/>
        </w:rPr>
        <w:t>jedlog za odobravanje financijskih sredstava za programe ili projekte</w:t>
      </w:r>
      <w:r>
        <w:rPr>
          <w:rFonts w:ascii="Times New Roman" w:hAnsi="Times New Roman"/>
          <w:sz w:val="24"/>
          <w:szCs w:val="24"/>
        </w:rPr>
        <w:t>, o kojem odluku donosi Općinski načelnik</w:t>
      </w:r>
      <w:r w:rsidRPr="00E873DE">
        <w:rPr>
          <w:rFonts w:ascii="Times New Roman" w:hAnsi="Times New Roman"/>
          <w:sz w:val="24"/>
          <w:szCs w:val="24"/>
        </w:rPr>
        <w:t>.</w:t>
      </w:r>
    </w:p>
    <w:p w:rsidR="00E873DE" w:rsidRP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3DE">
        <w:rPr>
          <w:rFonts w:ascii="Times New Roman" w:hAnsi="Times New Roman"/>
          <w:sz w:val="24"/>
          <w:szCs w:val="24"/>
        </w:rPr>
        <w:t xml:space="preserve">Članove Povjerenstva za ocjenjivanje imenuje Općinski </w:t>
      </w:r>
      <w:r w:rsidR="005100BF">
        <w:rPr>
          <w:rFonts w:ascii="Times New Roman" w:hAnsi="Times New Roman"/>
          <w:sz w:val="24"/>
          <w:szCs w:val="24"/>
        </w:rPr>
        <w:t>načelnik</w:t>
      </w:r>
      <w:r w:rsidRPr="00E873DE">
        <w:rPr>
          <w:rFonts w:ascii="Times New Roman" w:hAnsi="Times New Roman"/>
          <w:sz w:val="24"/>
          <w:szCs w:val="24"/>
        </w:rPr>
        <w:t>.</w:t>
      </w:r>
    </w:p>
    <w:p w:rsidR="00E873DE" w:rsidRP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3DE">
        <w:rPr>
          <w:rFonts w:ascii="Times New Roman" w:hAnsi="Times New Roman"/>
          <w:sz w:val="24"/>
          <w:szCs w:val="24"/>
        </w:rPr>
        <w:t>Povjerenstvo za ocjenjivanje ima predsjednika i dva člana.</w:t>
      </w:r>
    </w:p>
    <w:p w:rsid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3DE">
        <w:rPr>
          <w:rFonts w:ascii="Times New Roman" w:hAnsi="Times New Roman"/>
          <w:sz w:val="24"/>
          <w:szCs w:val="24"/>
        </w:rPr>
        <w:t xml:space="preserve">Povjerenstvo za ocjenjivanje utvrđuje prijedlog za odobravanje financijskih sredstava i dostavlja ga Općinskom načelniku u roku od 8 dana od zaprimanja odluke </w:t>
      </w:r>
      <w:r w:rsidR="001B2FFE">
        <w:rPr>
          <w:rFonts w:ascii="Times New Roman" w:hAnsi="Times New Roman"/>
          <w:sz w:val="24"/>
          <w:szCs w:val="24"/>
        </w:rPr>
        <w:t>Jedinstvenog upravnog odjela</w:t>
      </w:r>
      <w:r w:rsidRPr="00E873DE">
        <w:rPr>
          <w:rFonts w:ascii="Times New Roman" w:hAnsi="Times New Roman"/>
          <w:sz w:val="24"/>
          <w:szCs w:val="24"/>
        </w:rPr>
        <w:t>.</w:t>
      </w:r>
    </w:p>
    <w:p w:rsidR="005100BF" w:rsidRPr="00E873DE" w:rsidRDefault="005100BF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članovi povjerenstva dužni su potpisati izjavu o nepristranosti i povjerljivosti. </w:t>
      </w:r>
    </w:p>
    <w:p w:rsidR="00E873DE" w:rsidRDefault="00E873DE" w:rsidP="00E873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BF" w:rsidRPr="007C5364" w:rsidRDefault="005100BF" w:rsidP="00510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21.</w:t>
      </w: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 xml:space="preserve">Nakon donošenja odluke o programima ili projektima kojima su odobrena financijska sredstva, 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5100BF">
        <w:rPr>
          <w:rFonts w:ascii="Times New Roman" w:hAnsi="Times New Roman"/>
          <w:sz w:val="24"/>
          <w:szCs w:val="24"/>
        </w:rPr>
        <w:t>će javno objaviti rezultate javnog poziva s podacima o udrugama, programima ili projektima kojima su odobrena sredstva i iznosima odobrenih sredstava financiranja.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lastRenderedPageBreak/>
        <w:t xml:space="preserve">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5100BF">
        <w:rPr>
          <w:rFonts w:ascii="Times New Roman" w:hAnsi="Times New Roman"/>
          <w:sz w:val="24"/>
          <w:szCs w:val="24"/>
        </w:rPr>
        <w:t xml:space="preserve"> će, u roku od 8 dana od donošenja odluke o dodjeli financijskih sredstava obavijestiti udruge čiji projekti ili programi nisu prihvaćeni za financiranje.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Pr="007C5364" w:rsidRDefault="005100BF" w:rsidP="00510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22.</w:t>
      </w: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Gradac</w:t>
      </w:r>
      <w:r w:rsidRPr="005100BF">
        <w:rPr>
          <w:rFonts w:ascii="Times New Roman" w:hAnsi="Times New Roman"/>
          <w:sz w:val="24"/>
          <w:szCs w:val="24"/>
        </w:rPr>
        <w:t xml:space="preserve"> će udrugama koje su nezadovoljne odlukom o dodjeli financijskih sredstava omogućiti pravo na prigovor, što će jasno biti naznačeno i u samom tekstu javnog poziva.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Pr="007C5364" w:rsidRDefault="005100BF" w:rsidP="00510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23.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Prigovor se može podnijeti isključivo na neispunjavanje formalnih uvjeta javnog poziva.</w:t>
      </w: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Prigovor se ne može podnijeti na odluku o neodobravanju sredstava ili visini dodijeljenih sredstava.</w:t>
      </w: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Prigovor u pravilu ne odgađa izvršenje odluke i daljnju provedbu javnog poziva.</w:t>
      </w: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Prigovori se podnose u pisanom obliku, u roku od 8 dana od dana dostave pisane obavijesti o rezultatima javnog poziva, a odluku po prigovoru donosi Općinski načelnik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Pr="007C5364" w:rsidRDefault="005100BF" w:rsidP="00510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24. </w:t>
      </w: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 xml:space="preserve">Sa udrugama kojima su odobrena financijska sredstva Općina </w:t>
      </w:r>
      <w:r>
        <w:rPr>
          <w:rFonts w:ascii="Times New Roman" w:hAnsi="Times New Roman"/>
          <w:sz w:val="24"/>
          <w:szCs w:val="24"/>
        </w:rPr>
        <w:t>Gradac</w:t>
      </w:r>
      <w:r w:rsidRPr="005100BF">
        <w:rPr>
          <w:rFonts w:ascii="Times New Roman" w:hAnsi="Times New Roman"/>
          <w:sz w:val="24"/>
          <w:szCs w:val="24"/>
        </w:rPr>
        <w:t xml:space="preserve"> će potpisati ugovor o financiranju programa ili projekata.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Pr="007C5364" w:rsidRDefault="005100BF" w:rsidP="005100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25.</w:t>
      </w: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Ugovor se sastoji od općih uvjeta, koji moraju biti isti za sve korisnike u okviru javnog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0BF">
        <w:rPr>
          <w:rFonts w:ascii="Times New Roman" w:hAnsi="Times New Roman"/>
          <w:sz w:val="24"/>
          <w:szCs w:val="24"/>
        </w:rPr>
        <w:t>poziva, i posebnog dijela.</w:t>
      </w: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Općim uvjetima koji se odnose na ugovore o dodjeli bespovratnih financijskih sredstava udrugama utvrđuju se opće obveze, obveza dostavljanja podataka i financijskih i opisnih izvještaja, povjerljivost, javnost i vidljivost, procjena i praćenje projekta, provedbeni rok programa ili projekta, raskid ugovora, rješavanje sporova, opravdani troškovi, te povrat sredstava i pripadajućih kamata u slučaju ne vraćanja neutrošenih ili nenamjenski utrošenih sredstava.</w:t>
      </w:r>
    </w:p>
    <w:p w:rsidR="005100BF" w:rsidRP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0BF">
        <w:rPr>
          <w:rFonts w:ascii="Times New Roman" w:hAnsi="Times New Roman"/>
          <w:sz w:val="24"/>
          <w:szCs w:val="24"/>
        </w:rPr>
        <w:t>Posebni dio ugovora čine specifičnosti svakog ugovora kao što su ugovorne strane, naziv programa ili projekta, iznos financiranja i slično.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26</w:t>
      </w:r>
      <w:r>
        <w:rPr>
          <w:rFonts w:ascii="Times New Roman" w:hAnsi="Times New Roman"/>
          <w:sz w:val="24"/>
          <w:szCs w:val="24"/>
        </w:rPr>
        <w:t>.</w:t>
      </w:r>
    </w:p>
    <w:p w:rsidR="005100BF" w:rsidRDefault="005100BF" w:rsidP="00510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Gradac će u suradnji sa korisnikom financiranja, s ciljem poštivanja načela transparentnosti trošenja proračunskog novca pratiti provedbu financiranih programa odnosno projekata udruga. 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Korisnik je dužan dostaviti opisno i financijsko izvješće na za to definiranim obrascima. </w:t>
      </w:r>
    </w:p>
    <w:p w:rsidR="005100BF" w:rsidRDefault="005100BF" w:rsidP="005100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BF" w:rsidRDefault="005100BF" w:rsidP="005100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7B49">
        <w:rPr>
          <w:rFonts w:ascii="Times New Roman" w:hAnsi="Times New Roman"/>
          <w:b/>
          <w:sz w:val="24"/>
          <w:szCs w:val="24"/>
        </w:rPr>
        <w:t xml:space="preserve">V. PRIHVATLJIVOST TROŠKOVA, MODELI </w:t>
      </w:r>
      <w:r w:rsidR="00723A09">
        <w:rPr>
          <w:rFonts w:ascii="Times New Roman" w:hAnsi="Times New Roman"/>
          <w:b/>
          <w:sz w:val="24"/>
          <w:szCs w:val="24"/>
        </w:rPr>
        <w:t xml:space="preserve"> </w:t>
      </w:r>
      <w:r w:rsidRPr="00467B49">
        <w:rPr>
          <w:rFonts w:ascii="Times New Roman" w:hAnsi="Times New Roman"/>
          <w:b/>
          <w:sz w:val="24"/>
          <w:szCs w:val="24"/>
        </w:rPr>
        <w:t>FINANCIRANJA I UDIO SUFINANCIRANJA</w:t>
      </w:r>
    </w:p>
    <w:p w:rsidR="00467B49" w:rsidRDefault="00467B49" w:rsidP="005100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7B49" w:rsidRDefault="00467B49" w:rsidP="00467B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B49">
        <w:rPr>
          <w:rFonts w:ascii="Times New Roman" w:hAnsi="Times New Roman"/>
          <w:b/>
          <w:sz w:val="24"/>
          <w:szCs w:val="24"/>
        </w:rPr>
        <w:t xml:space="preserve">Članak 27. </w:t>
      </w:r>
    </w:p>
    <w:p w:rsidR="00467B49" w:rsidRDefault="00467B49" w:rsidP="00467B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B49" w:rsidRPr="00467B49" w:rsidRDefault="00467B49" w:rsidP="00467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Odobrena sredstva financijske potpore korisnik je dužan utrošiti isključivo za realizaciju programa/projekta/manifestacije/inicijative utvrđenog Ugovorom.</w:t>
      </w:r>
    </w:p>
    <w:p w:rsidR="00467B49" w:rsidRPr="00467B49" w:rsidRDefault="00467B49" w:rsidP="00467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lastRenderedPageBreak/>
        <w:t>Sredstva se smatraju namjenski utrošenim ako su korištena isključivo za financiranje troškova u realizaciji programa utvrđenog ugovorom.</w:t>
      </w:r>
    </w:p>
    <w:p w:rsidR="00467B49" w:rsidRPr="00467B49" w:rsidRDefault="00467B49" w:rsidP="00467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 xml:space="preserve">Svako odstupanje od Ugovora bez odobrenja Općine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467B49">
        <w:rPr>
          <w:rFonts w:ascii="Times New Roman" w:hAnsi="Times New Roman"/>
          <w:sz w:val="24"/>
          <w:szCs w:val="24"/>
        </w:rPr>
        <w:t>smatrat će se nenamjenskim trošenjem sredstava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67B49" w:rsidRPr="00467B49" w:rsidRDefault="00467B49" w:rsidP="00467B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00BF" w:rsidRPr="00467B49" w:rsidRDefault="00467B49" w:rsidP="00467B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B49">
        <w:rPr>
          <w:rFonts w:ascii="Times New Roman" w:hAnsi="Times New Roman"/>
          <w:b/>
          <w:sz w:val="24"/>
          <w:szCs w:val="24"/>
        </w:rPr>
        <w:t xml:space="preserve">Članak 28. </w:t>
      </w:r>
    </w:p>
    <w:p w:rsidR="00467B49" w:rsidRDefault="00467B49" w:rsidP="00467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B49" w:rsidRPr="00467B49" w:rsidRDefault="00467B49" w:rsidP="00467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Prihvatljivi troškovi su troškovi koje je imao korisnik financiranja, a koji ispunjavaju sve sljedeće kriterije:</w:t>
      </w:r>
    </w:p>
    <w:p w:rsidR="00467B49" w:rsidRPr="00467B49" w:rsidRDefault="00467B49" w:rsidP="00467B4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nastali su za vrijeme razdoblja provedbe programa i</w:t>
      </w:r>
      <w:r w:rsidR="003E7BC0">
        <w:rPr>
          <w:rFonts w:ascii="Times New Roman" w:hAnsi="Times New Roman"/>
          <w:sz w:val="24"/>
          <w:szCs w:val="24"/>
        </w:rPr>
        <w:t>li projekta u skladu s ugovorom,</w:t>
      </w:r>
    </w:p>
    <w:p w:rsidR="00467B49" w:rsidRPr="00467B49" w:rsidRDefault="00467B49" w:rsidP="00467B4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moraju biti navedeni u ukupnom predviđenom proračunu projekta ili programa,</w:t>
      </w:r>
    </w:p>
    <w:p w:rsidR="00467B49" w:rsidRPr="00467B49" w:rsidRDefault="00467B49" w:rsidP="00467B4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nužni su za provođenje programa ili projekta koji je predmetom dodjele financijskih sredstava,</w:t>
      </w:r>
    </w:p>
    <w:p w:rsidR="00467B49" w:rsidRDefault="00467B49" w:rsidP="00467B4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7B49" w:rsidRDefault="00467B49" w:rsidP="00467B4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7B49">
        <w:rPr>
          <w:rFonts w:ascii="Times New Roman" w:hAnsi="Times New Roman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:rsidR="00467B49" w:rsidRDefault="00467B4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F59">
        <w:rPr>
          <w:rFonts w:ascii="Times New Roman" w:hAnsi="Times New Roman"/>
          <w:b/>
          <w:sz w:val="24"/>
          <w:szCs w:val="24"/>
        </w:rPr>
        <w:t>Članak 29.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Korisniku sredstava se može odobriti i pokrivanje dijela</w:t>
      </w:r>
      <w:r w:rsidR="003E7BC0">
        <w:rPr>
          <w:rFonts w:ascii="Times New Roman" w:hAnsi="Times New Roman"/>
          <w:sz w:val="24"/>
          <w:szCs w:val="24"/>
        </w:rPr>
        <w:t xml:space="preserve"> neizravnih troškova kao što su </w:t>
      </w:r>
      <w:r w:rsidRPr="00F04F59">
        <w:rPr>
          <w:rFonts w:ascii="Times New Roman" w:hAnsi="Times New Roman"/>
          <w:sz w:val="24"/>
          <w:szCs w:val="24"/>
        </w:rPr>
        <w:t xml:space="preserve"> energija, voda, uredski materijal, sitan inventar, telefon, pošta i drugi indirektni troškovi koji nisu povezani s provedbom programa.</w:t>
      </w: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F59">
        <w:rPr>
          <w:rFonts w:ascii="Times New Roman" w:hAnsi="Times New Roman"/>
          <w:b/>
          <w:sz w:val="24"/>
          <w:szCs w:val="24"/>
        </w:rPr>
        <w:t xml:space="preserve">Članak 30. </w:t>
      </w:r>
      <w:bookmarkStart w:id="0" w:name="_GoBack"/>
      <w:bookmarkEnd w:id="0"/>
    </w:p>
    <w:p w:rsidR="00F04F59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Neprihvatljivim troškovima projekta ili programa smatraju se: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dugovi i stavke za pokrivanje gub</w:t>
      </w:r>
      <w:r>
        <w:rPr>
          <w:rFonts w:ascii="Times New Roman" w:hAnsi="Times New Roman"/>
          <w:sz w:val="24"/>
          <w:szCs w:val="24"/>
        </w:rPr>
        <w:t>itaka ili dugova,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dospjele kamate,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bo</w:t>
      </w:r>
      <w:r w:rsidR="009C5B53">
        <w:rPr>
          <w:rFonts w:ascii="Times New Roman" w:hAnsi="Times New Roman"/>
          <w:sz w:val="24"/>
          <w:szCs w:val="24"/>
        </w:rPr>
        <w:t>žićnice, naknade za godišnji odm</w:t>
      </w:r>
      <w:r w:rsidRPr="00F04F59">
        <w:rPr>
          <w:rFonts w:ascii="Times New Roman" w:hAnsi="Times New Roman"/>
          <w:sz w:val="24"/>
          <w:szCs w:val="24"/>
        </w:rPr>
        <w:t>or, jubilarne i druge</w:t>
      </w:r>
      <w:r>
        <w:rPr>
          <w:rFonts w:ascii="Times New Roman" w:hAnsi="Times New Roman"/>
          <w:sz w:val="24"/>
          <w:szCs w:val="24"/>
        </w:rPr>
        <w:t xml:space="preserve"> nagrade osim izdataka za plaće,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kupovina zemljišta ili građevina, osim kada je to nužno za izrav</w:t>
      </w:r>
      <w:r>
        <w:rPr>
          <w:rFonts w:ascii="Times New Roman" w:hAnsi="Times New Roman"/>
          <w:sz w:val="24"/>
          <w:szCs w:val="24"/>
        </w:rPr>
        <w:t>no provođenje projekta/programa,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zajmovi trećim stranama,</w:t>
      </w:r>
    </w:p>
    <w:p w:rsid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troškovi smještaja (osim u slučaju višednevnih i međunarodnih programa ili u iznimnim slučajevima)</w:t>
      </w:r>
      <w:r>
        <w:rPr>
          <w:rFonts w:ascii="Times New Roman" w:hAnsi="Times New Roman"/>
          <w:sz w:val="24"/>
          <w:szCs w:val="24"/>
        </w:rPr>
        <w:t>,</w:t>
      </w:r>
    </w:p>
    <w:p w:rsid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stavke koje se već financiraju iz javnih izvora.</w:t>
      </w: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F59">
        <w:rPr>
          <w:rFonts w:ascii="Times New Roman" w:hAnsi="Times New Roman"/>
          <w:b/>
          <w:sz w:val="24"/>
          <w:szCs w:val="24"/>
        </w:rPr>
        <w:t>Članak 31.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 xml:space="preserve">Sve potpore koje 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F04F59">
        <w:rPr>
          <w:rFonts w:ascii="Times New Roman" w:hAnsi="Times New Roman"/>
          <w:sz w:val="24"/>
          <w:szCs w:val="24"/>
        </w:rPr>
        <w:t>dodjeljuje putem javnog poziva odnose se na aktivnosti koje će se provoditi u kalendarskoj godini za koju se raspisuju.</w:t>
      </w:r>
    </w:p>
    <w:p w:rsidR="007E1209" w:rsidRDefault="007E120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32.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F04F59">
        <w:rPr>
          <w:rFonts w:ascii="Times New Roman" w:hAnsi="Times New Roman"/>
          <w:sz w:val="24"/>
          <w:szCs w:val="24"/>
        </w:rPr>
        <w:t>će svakim pojedinačnim javnim pozivom definirati model, odnosno načine i postupke plaćanja, sukladno odredbama Uredbe i ovog Pravilnika.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209" w:rsidRDefault="007E120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VI. OBVEZE DOKUMENTIRANJA PROJEKTINIH AKTIVNOSTI, KONAČAN IZNOS FINANCIRANJA I POVRAT SREDSTAVA 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F59">
        <w:rPr>
          <w:rFonts w:ascii="Times New Roman" w:hAnsi="Times New Roman"/>
          <w:b/>
          <w:sz w:val="24"/>
          <w:szCs w:val="24"/>
        </w:rPr>
        <w:t>Članak 33.</w:t>
      </w: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Korisnik financiranja je obvezan omogućiti davatelju financijskih sredstava, inspektorima proračunskog nadzora Ministarstva financija i svim vanjskim revizorima koji vrše provjere sukladno Uredbi da provjere provođenje projekta ili programa i po potrebi iz</w:t>
      </w:r>
      <w:r>
        <w:rPr>
          <w:rFonts w:ascii="Times New Roman" w:hAnsi="Times New Roman"/>
          <w:sz w:val="24"/>
          <w:szCs w:val="24"/>
        </w:rPr>
        <w:t xml:space="preserve">vrše reviziju. 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Pr="007C5364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34. </w:t>
      </w: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04F59">
        <w:rPr>
          <w:rFonts w:ascii="Times New Roman" w:hAnsi="Times New Roman"/>
          <w:sz w:val="24"/>
          <w:szCs w:val="24"/>
        </w:rPr>
        <w:t>ored izvješća navedenih u ovom Pravilniku, dokumenti koje je korisnik financiranja dužan dati na raspolaganje u slučaju nadzora uključuju: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 xml:space="preserve">Popis članova i </w:t>
      </w:r>
      <w:r w:rsidR="003E7BC0">
        <w:rPr>
          <w:rFonts w:ascii="Times New Roman" w:hAnsi="Times New Roman"/>
          <w:sz w:val="24"/>
          <w:szCs w:val="24"/>
        </w:rPr>
        <w:t>podatke o uplaćenim članarinama,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Računovodstvenu evidenciju (kompjuterski ili ručno obrađenu) iz računovodstvenog sustava udruge, poput glavne knjige, pomoćnih knjiga, platnih lista, popisa imovine i obveza i drugih releva</w:t>
      </w:r>
      <w:r w:rsidR="003E7BC0">
        <w:rPr>
          <w:rFonts w:ascii="Times New Roman" w:hAnsi="Times New Roman"/>
          <w:sz w:val="24"/>
          <w:szCs w:val="24"/>
        </w:rPr>
        <w:t>ntnih računovodstvenih podataka,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Dokaze o postupcima nabave poput natječajne dokumentacije, ponuda od sudionika natj</w:t>
      </w:r>
      <w:r w:rsidR="003E7BC0">
        <w:rPr>
          <w:rFonts w:ascii="Times New Roman" w:hAnsi="Times New Roman"/>
          <w:sz w:val="24"/>
          <w:szCs w:val="24"/>
        </w:rPr>
        <w:t>ečaja i izvještaja o procjenama,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 xml:space="preserve">Dokaze o obvezama poput ugovora </w:t>
      </w:r>
      <w:r w:rsidR="003E7BC0">
        <w:rPr>
          <w:rFonts w:ascii="Times New Roman" w:hAnsi="Times New Roman"/>
          <w:sz w:val="24"/>
          <w:szCs w:val="24"/>
        </w:rPr>
        <w:t>i drugih obvezujućih dokumenata,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Dokaze o isporučenim uslugama, poput odobrenih izvještaja, narudžbenica, prijevoznih karata (uključujući aerodromske potvrde), dokaze o sudjelovanju na seminarima, konferencijama i tečajevima (uključujući relevantnu dokumentaciju i dobiv</w:t>
      </w:r>
      <w:r w:rsidR="003E7BC0">
        <w:rPr>
          <w:rFonts w:ascii="Times New Roman" w:hAnsi="Times New Roman"/>
          <w:sz w:val="24"/>
          <w:szCs w:val="24"/>
        </w:rPr>
        <w:t>ene materijale, potvrde,), itd.,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Dokaze o primitku roba, poput potvrd</w:t>
      </w:r>
      <w:r w:rsidR="003E7BC0">
        <w:rPr>
          <w:rFonts w:ascii="Times New Roman" w:hAnsi="Times New Roman"/>
          <w:sz w:val="24"/>
          <w:szCs w:val="24"/>
        </w:rPr>
        <w:t>a o isporučenoj robi dobavljača,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Dokaze o završetku radova, poput potvrda o prihvaćan</w:t>
      </w:r>
      <w:r w:rsidR="003E7BC0">
        <w:rPr>
          <w:rFonts w:ascii="Times New Roman" w:hAnsi="Times New Roman"/>
          <w:sz w:val="24"/>
          <w:szCs w:val="24"/>
        </w:rPr>
        <w:t>ju ili primopredajnih zapisnika,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Dokaze o kupnji, poput računa i priznanica,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Dokaze o uplatama poput bankovnih izvoda, potvrda o skidanju sredstava s računa, dokaze o plaćanju podugovarača,</w:t>
      </w:r>
    </w:p>
    <w:p w:rsidR="00F04F59" w:rsidRP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Za troškove goriva sažeti prikaz prijeđene kilometraže, prosječnu potrošnju goriva korištenih vozila, troškove goriva i održavanja;</w:t>
      </w:r>
    </w:p>
    <w:p w:rsidR="00F04F59" w:rsidRDefault="00F04F59" w:rsidP="00F04F5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Evidenciju o zaposlenicima i njihovim plaćama, poput ugovora, platnih lista, radnih lista. Za zaposlenike koji su angažirani na temelju ugovora o radu na određeno vrijeme, pojedinosti o primanjima uz potvrdu odgovorne osobe, prikazano po stavkama bruto primanja, naknada za zdravstveno i mirovinsko osiguranje, osiguranje i neto primanj</w:t>
      </w:r>
      <w:r>
        <w:rPr>
          <w:rFonts w:ascii="Times New Roman" w:hAnsi="Times New Roman"/>
          <w:sz w:val="24"/>
          <w:szCs w:val="24"/>
        </w:rPr>
        <w:t xml:space="preserve">a. 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Pr="007C5364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35. </w:t>
      </w: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 xml:space="preserve">Konačan iznos sredstava koji 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F04F59">
        <w:rPr>
          <w:rFonts w:ascii="Times New Roman" w:hAnsi="Times New Roman"/>
          <w:sz w:val="24"/>
          <w:szCs w:val="24"/>
        </w:rPr>
        <w:t>treba isplatiti korisniku financiranja ne može biti veći od najvišeg iznosa bespovratnih sredstava navedenih u ugovoru čak i ako ukupan zbroj opravdanih troškova premaši procijenjeni ukupan proračun naveden u obrascu proračuna programa ili projekta.</w:t>
      </w: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F59">
        <w:rPr>
          <w:rFonts w:ascii="Times New Roman" w:hAnsi="Times New Roman"/>
          <w:sz w:val="24"/>
          <w:szCs w:val="24"/>
        </w:rPr>
        <w:t>Davatelj financijskih sredstava će, temeljem obrazložene odluke ako se projekt ili program ne provodi ili se neadekvatno, djelomično ili s odlaganjem provodi, smanjiti bespovratna sredstva prvobitno predviđena u skladu sa stvarnim provođenjem projekta ili programa pod uvjetima sadržanim u ugovoru.</w:t>
      </w:r>
    </w:p>
    <w:p w:rsidR="00F04F59" w:rsidRPr="007C5364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209" w:rsidRDefault="007E120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1209" w:rsidRDefault="007E120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59" w:rsidRPr="007C5364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lastRenderedPageBreak/>
        <w:t>Članak 36.</w:t>
      </w: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F59" w:rsidRDefault="00946B9D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 xml:space="preserve">Ako se ukupni prihodi Proračuna Općine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946B9D">
        <w:rPr>
          <w:rFonts w:ascii="Times New Roman" w:hAnsi="Times New Roman"/>
          <w:sz w:val="24"/>
          <w:szCs w:val="24"/>
        </w:rPr>
        <w:t xml:space="preserve">za kalendarsku godinu za koju se raspisuje javni poziv ostvare ispod planiranih, 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946B9D">
        <w:rPr>
          <w:rFonts w:ascii="Times New Roman" w:hAnsi="Times New Roman"/>
          <w:sz w:val="24"/>
          <w:szCs w:val="24"/>
        </w:rPr>
        <w:t>će sredstva namijenjena sufinanciranju programa Korisnika razmjerno umanjiti.</w:t>
      </w:r>
    </w:p>
    <w:p w:rsidR="00946B9D" w:rsidRDefault="00946B9D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9D" w:rsidRPr="007C5364" w:rsidRDefault="00946B9D" w:rsidP="0094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37. </w:t>
      </w:r>
    </w:p>
    <w:p w:rsidR="00946B9D" w:rsidRDefault="00946B9D" w:rsidP="00946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6B9D" w:rsidRP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946B9D">
        <w:rPr>
          <w:rFonts w:ascii="Times New Roman" w:hAnsi="Times New Roman"/>
          <w:sz w:val="24"/>
          <w:szCs w:val="24"/>
        </w:rPr>
        <w:t>će od Korisnika financiranja u pisanom obliku zatražiti povrat sredstava za provedbu odobrene potpore u slučaju kada utvrdi da Korisnik financiranja:</w:t>
      </w:r>
    </w:p>
    <w:p w:rsidR="00946B9D" w:rsidRPr="00946B9D" w:rsidRDefault="00946B9D" w:rsidP="00946B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nije realizirao program ili projekt utvrđen proračunom i ugovorom,</w:t>
      </w:r>
    </w:p>
    <w:p w:rsidR="00946B9D" w:rsidRPr="00946B9D" w:rsidRDefault="00946B9D" w:rsidP="00946B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nije utrošio sva odobrena sredstva,</w:t>
      </w:r>
    </w:p>
    <w:p w:rsidR="00946B9D" w:rsidRPr="00946B9D" w:rsidRDefault="00946B9D" w:rsidP="00946B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sredstva nije koristio namjenski,</w:t>
      </w:r>
    </w:p>
    <w:p w:rsidR="00946B9D" w:rsidRDefault="00946B9D" w:rsidP="00946B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iz neopravdanih razloga nije podnio izvješće u propisanom roku.</w:t>
      </w:r>
    </w:p>
    <w:p w:rsid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9D" w:rsidRPr="007C5364" w:rsidRDefault="00946B9D" w:rsidP="0094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38. </w:t>
      </w:r>
    </w:p>
    <w:p w:rsidR="00946B9D" w:rsidRDefault="00946B9D" w:rsidP="00946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6B9D" w:rsidRP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Korisnik financiranja će</w:t>
      </w:r>
      <w:r>
        <w:rPr>
          <w:rFonts w:ascii="Times New Roman" w:hAnsi="Times New Roman"/>
          <w:sz w:val="24"/>
          <w:szCs w:val="24"/>
        </w:rPr>
        <w:t xml:space="preserve"> Općini Gradac </w:t>
      </w:r>
      <w:r w:rsidRPr="00946B9D">
        <w:rPr>
          <w:rFonts w:ascii="Times New Roman" w:hAnsi="Times New Roman"/>
          <w:sz w:val="24"/>
          <w:szCs w:val="24"/>
        </w:rPr>
        <w:t>, najkasnije u roku od 45 dana od primitka zahtjeva, sukladno uputama vratiti sve iznose uplaćene preko utvrđenog konačnog iznosa kao i sva neutrošena sredstva te nenamjenski utrošena sredstva.</w:t>
      </w:r>
    </w:p>
    <w:p w:rsidR="00946B9D" w:rsidRP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Ukoliko korisnik ne vrati sredstva u roku koji je utvrdila Općina</w:t>
      </w:r>
      <w:r>
        <w:rPr>
          <w:rFonts w:ascii="Times New Roman" w:hAnsi="Times New Roman"/>
          <w:sz w:val="24"/>
          <w:szCs w:val="24"/>
        </w:rPr>
        <w:t xml:space="preserve"> Gradac</w:t>
      </w:r>
      <w:r w:rsidRPr="00946B9D">
        <w:rPr>
          <w:rFonts w:ascii="Times New Roman" w:hAnsi="Times New Roman"/>
          <w:sz w:val="24"/>
          <w:szCs w:val="24"/>
        </w:rPr>
        <w:t xml:space="preserve">, 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946B9D">
        <w:rPr>
          <w:rFonts w:ascii="Times New Roman" w:hAnsi="Times New Roman"/>
          <w:sz w:val="24"/>
          <w:szCs w:val="24"/>
        </w:rPr>
        <w:t>će povećati dospjele iznose dodavanjem zatezne kamate.</w:t>
      </w:r>
    </w:p>
    <w:p w:rsid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9D" w:rsidRPr="007C5364" w:rsidRDefault="00946B9D" w:rsidP="0094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Članak 39. </w:t>
      </w:r>
    </w:p>
    <w:p w:rsidR="00946B9D" w:rsidRDefault="00946B9D" w:rsidP="00946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6B9D" w:rsidRP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U slučaju kada korisnik financiranja ne vrati sredstva Općini</w:t>
      </w:r>
      <w:r>
        <w:rPr>
          <w:rFonts w:ascii="Times New Roman" w:hAnsi="Times New Roman"/>
          <w:sz w:val="24"/>
          <w:szCs w:val="24"/>
        </w:rPr>
        <w:t xml:space="preserve"> Gradac</w:t>
      </w:r>
      <w:r w:rsidRPr="00946B9D">
        <w:rPr>
          <w:rFonts w:ascii="Times New Roman" w:hAnsi="Times New Roman"/>
          <w:sz w:val="24"/>
          <w:szCs w:val="24"/>
        </w:rPr>
        <w:t xml:space="preserve">, Općina </w:t>
      </w:r>
      <w:r>
        <w:rPr>
          <w:rFonts w:ascii="Times New Roman" w:hAnsi="Times New Roman"/>
          <w:sz w:val="24"/>
          <w:szCs w:val="24"/>
        </w:rPr>
        <w:t xml:space="preserve">Gradac </w:t>
      </w:r>
      <w:r w:rsidRPr="00946B9D">
        <w:rPr>
          <w:rFonts w:ascii="Times New Roman" w:hAnsi="Times New Roman"/>
          <w:sz w:val="24"/>
          <w:szCs w:val="24"/>
        </w:rPr>
        <w:t>donijet će odluku da u narednom periodu prijave koje na natječaj pristignu od strane tog prijavitelja ne uzme u razmatranje.</w:t>
      </w:r>
    </w:p>
    <w:p w:rsidR="00946B9D" w:rsidRP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B9D">
        <w:rPr>
          <w:rFonts w:ascii="Times New Roman" w:hAnsi="Times New Roman"/>
          <w:sz w:val="24"/>
          <w:szCs w:val="24"/>
        </w:rPr>
        <w:t>U tom slučaju, takva odredba mora biti istaknuta u javnom pozivu.</w:t>
      </w:r>
    </w:p>
    <w:p w:rsid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9D" w:rsidRPr="007C5364" w:rsidRDefault="00946B9D" w:rsidP="00946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 xml:space="preserve">VII. ZAVRŠNE ODREDBE </w:t>
      </w:r>
    </w:p>
    <w:p w:rsidR="00946B9D" w:rsidRPr="007C5364" w:rsidRDefault="00946B9D" w:rsidP="00946B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6B9D" w:rsidRPr="007C5364" w:rsidRDefault="00946B9D" w:rsidP="00946B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364">
        <w:rPr>
          <w:rFonts w:ascii="Times New Roman" w:hAnsi="Times New Roman"/>
          <w:b/>
          <w:sz w:val="24"/>
          <w:szCs w:val="24"/>
        </w:rPr>
        <w:t>Članak 40.</w:t>
      </w:r>
    </w:p>
    <w:p w:rsidR="00946B9D" w:rsidRDefault="00946B9D" w:rsidP="00946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6B9D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Pravilnik stupa na snagu danom donošenja i objaviti će se u </w:t>
      </w:r>
      <w:r w:rsidR="007C5364">
        <w:rPr>
          <w:rFonts w:ascii="Times New Roman" w:hAnsi="Times New Roman"/>
          <w:sz w:val="24"/>
          <w:szCs w:val="24"/>
        </w:rPr>
        <w:t xml:space="preserve">službenom glasilu Općine Gradac „Službeni glasnik“. </w:t>
      </w: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7C5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OPĆINSKI NAČELNIK </w:t>
      </w:r>
    </w:p>
    <w:p w:rsidR="007C5364" w:rsidRDefault="007C5364" w:rsidP="007C5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OPĆINE GRADAC </w:t>
      </w:r>
    </w:p>
    <w:p w:rsidR="007C5364" w:rsidRDefault="007C5364" w:rsidP="007C5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7C5364" w:rsidRDefault="007C5364" w:rsidP="007C5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5364" w:rsidRDefault="007C5364" w:rsidP="007C53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Ivan Kosović </w:t>
      </w:r>
    </w:p>
    <w:p w:rsidR="007C5364" w:rsidRDefault="007C5364" w:rsidP="007C5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5364" w:rsidRDefault="007C5364" w:rsidP="007C53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364" w:rsidRDefault="007C5364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B9D" w:rsidRPr="00946B9D" w:rsidRDefault="00946B9D" w:rsidP="00946B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6B9D" w:rsidRPr="00F04F59" w:rsidRDefault="00946B9D" w:rsidP="00946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59" w:rsidRDefault="00F04F59" w:rsidP="00F04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59" w:rsidRPr="00F04F59" w:rsidRDefault="00F04F59" w:rsidP="00F04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7B49" w:rsidRPr="00F04F59" w:rsidRDefault="00467B49" w:rsidP="00467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F04F59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F04F59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85F" w:rsidRPr="000D485F" w:rsidRDefault="000D485F" w:rsidP="000D48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681" w:rsidRDefault="005C5681" w:rsidP="005C5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5681" w:rsidRDefault="005C5681" w:rsidP="005C56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681" w:rsidRPr="005C5681" w:rsidRDefault="005C5681" w:rsidP="005C56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P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Pr="00A43D8F" w:rsidRDefault="00A43D8F" w:rsidP="00A43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D8F" w:rsidRDefault="00A43D8F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632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632" w:rsidRPr="00862781" w:rsidRDefault="00C73632" w:rsidP="00C73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73632" w:rsidRPr="0086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CB" w:rsidRDefault="00817BCB" w:rsidP="007C5364">
      <w:pPr>
        <w:spacing w:after="0" w:line="240" w:lineRule="auto"/>
      </w:pPr>
      <w:r>
        <w:separator/>
      </w:r>
    </w:p>
  </w:endnote>
  <w:endnote w:type="continuationSeparator" w:id="0">
    <w:p w:rsidR="00817BCB" w:rsidRDefault="00817BCB" w:rsidP="007C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CB" w:rsidRDefault="00817BCB" w:rsidP="007C5364">
      <w:pPr>
        <w:spacing w:after="0" w:line="240" w:lineRule="auto"/>
      </w:pPr>
      <w:r>
        <w:separator/>
      </w:r>
    </w:p>
  </w:footnote>
  <w:footnote w:type="continuationSeparator" w:id="0">
    <w:p w:rsidR="00817BCB" w:rsidRDefault="00817BCB" w:rsidP="007C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4F02"/>
    <w:multiLevelType w:val="hybridMultilevel"/>
    <w:tmpl w:val="E4C639E2"/>
    <w:lvl w:ilvl="0" w:tplc="51F0EA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32A"/>
    <w:multiLevelType w:val="hybridMultilevel"/>
    <w:tmpl w:val="2EBEAE26"/>
    <w:lvl w:ilvl="0" w:tplc="51F0EA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2FE6"/>
    <w:multiLevelType w:val="hybridMultilevel"/>
    <w:tmpl w:val="DB060F84"/>
    <w:lvl w:ilvl="0" w:tplc="347A82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0D73"/>
    <w:multiLevelType w:val="hybridMultilevel"/>
    <w:tmpl w:val="C382C604"/>
    <w:lvl w:ilvl="0" w:tplc="51F0EA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C37C1"/>
    <w:multiLevelType w:val="hybridMultilevel"/>
    <w:tmpl w:val="5C64D888"/>
    <w:lvl w:ilvl="0" w:tplc="51F0EA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A09"/>
    <w:rsid w:val="00070AE0"/>
    <w:rsid w:val="000D485F"/>
    <w:rsid w:val="001B2FFE"/>
    <w:rsid w:val="003A6DD4"/>
    <w:rsid w:val="003E06D7"/>
    <w:rsid w:val="003E7BC0"/>
    <w:rsid w:val="00467B49"/>
    <w:rsid w:val="005100BF"/>
    <w:rsid w:val="005226F9"/>
    <w:rsid w:val="005C5681"/>
    <w:rsid w:val="00723A09"/>
    <w:rsid w:val="007A2138"/>
    <w:rsid w:val="007C5364"/>
    <w:rsid w:val="007E1209"/>
    <w:rsid w:val="00817BCB"/>
    <w:rsid w:val="0086012F"/>
    <w:rsid w:val="00862781"/>
    <w:rsid w:val="00946B9D"/>
    <w:rsid w:val="009C5B53"/>
    <w:rsid w:val="00A43D8F"/>
    <w:rsid w:val="00A96CE3"/>
    <w:rsid w:val="00C108CD"/>
    <w:rsid w:val="00C73632"/>
    <w:rsid w:val="00E32C7B"/>
    <w:rsid w:val="00E873DE"/>
    <w:rsid w:val="00EC66A1"/>
    <w:rsid w:val="00F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A971"/>
  <w15:docId w15:val="{C8BD2B96-1F57-4246-8DB9-706DABF7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5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C536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C5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C5364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6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Pravilnik%20o%20financiranju%20javnih%20potreb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Pravilnik o financiranju javnih potreba</Template>
  <TotalTime>101</TotalTime>
  <Pages>10</Pages>
  <Words>2900</Words>
  <Characters>16532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</cp:lastModifiedBy>
  <cp:revision>3</cp:revision>
  <cp:lastPrinted>2016-02-04T08:46:00Z</cp:lastPrinted>
  <dcterms:created xsi:type="dcterms:W3CDTF">2016-02-02T07:13:00Z</dcterms:created>
  <dcterms:modified xsi:type="dcterms:W3CDTF">2016-02-04T08:50:00Z</dcterms:modified>
</cp:coreProperties>
</file>